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DEF2" w14:textId="61F885EA" w:rsidR="00AD5B30" w:rsidRPr="009E4C39" w:rsidRDefault="00C45BB3" w:rsidP="00AD5B30">
      <w:pPr>
        <w:pStyle w:val="Overskrift1"/>
      </w:pPr>
      <w:r w:rsidRPr="003B77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E07FD" wp14:editId="3A0BDE3D">
                <wp:simplePos x="0" y="0"/>
                <wp:positionH relativeFrom="page">
                  <wp:posOffset>937260</wp:posOffset>
                </wp:positionH>
                <wp:positionV relativeFrom="page">
                  <wp:posOffset>1562100</wp:posOffset>
                </wp:positionV>
                <wp:extent cx="4032000" cy="929640"/>
                <wp:effectExtent l="0" t="0" r="6985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395FC" w14:textId="77777777" w:rsidR="00AD5B30" w:rsidRPr="00205EF3" w:rsidRDefault="00AD5B30" w:rsidP="00AD5B30">
                            <w:pPr>
                              <w:rPr>
                                <w:lang w:val="da-DK"/>
                              </w:rPr>
                            </w:pPr>
                            <w:r w:rsidRPr="00205EF3">
                              <w:rPr>
                                <w:lang w:val="da-DK"/>
                              </w:rPr>
                              <w:t>Indsendes med ansøgningen pr. 10. februar 2025.</w:t>
                            </w:r>
                          </w:p>
                          <w:p w14:paraId="260D9CF8" w14:textId="77777777" w:rsidR="00AD5B30" w:rsidRPr="00205EF3" w:rsidRDefault="00AD5B30" w:rsidP="00AD5B30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734BA750" w14:textId="77777777" w:rsidR="00AD5B30" w:rsidRPr="00205EF3" w:rsidRDefault="00AD5B30" w:rsidP="00AD5B30">
                            <w:pPr>
                              <w:pStyle w:val="Overskrift1"/>
                            </w:pPr>
                            <w:r w:rsidRPr="00205EF3">
                              <w:t>Undertegnede licensansøger</w:t>
                            </w:r>
                          </w:p>
                          <w:p w14:paraId="385EA45F" w14:textId="77777777" w:rsidR="00AD5B30" w:rsidRPr="00205EF3" w:rsidRDefault="00AD5B30" w:rsidP="00AD5B30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21D4912D" w14:textId="77777777" w:rsidR="00AD5B30" w:rsidRPr="00205EF3" w:rsidRDefault="00AD5B30" w:rsidP="00AD5B30">
                            <w:pPr>
                              <w:rPr>
                                <w:lang w:val="da-DK"/>
                              </w:rPr>
                            </w:pPr>
                            <w:permStart w:id="2090930843" w:edGrp="everyone"/>
                            <w:r>
                              <w:rPr>
                                <w:lang w:val="da-DK"/>
                              </w:rPr>
                              <w:t>Indsæt</w:t>
                            </w:r>
                            <w:r w:rsidRPr="00205EF3">
                              <w:rPr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licensansøgerens</w:t>
                            </w:r>
                            <w:r w:rsidRPr="00205EF3">
                              <w:rPr>
                                <w:lang w:val="da-DK"/>
                              </w:rPr>
                              <w:t xml:space="preserve"> juridiske CVR navn her</w:t>
                            </w:r>
                            <w:permEnd w:id="2090930843"/>
                          </w:p>
                          <w:p w14:paraId="26B9E5DC" w14:textId="1740236D" w:rsidR="00482F15" w:rsidRPr="00C45BB3" w:rsidRDefault="00482F15" w:rsidP="00482F15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E07F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3.8pt;margin-top:123pt;width:317.5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" filled="f" stroked="f" strokeweight=".5pt">
                <v:textbox inset="0,0,0,0">
                  <w:txbxContent>
                    <w:p w14:paraId="103395FC" w14:textId="77777777" w:rsidR="00AD5B30" w:rsidRPr="00205EF3" w:rsidRDefault="00AD5B30" w:rsidP="00AD5B30">
                      <w:pPr>
                        <w:rPr>
                          <w:lang w:val="da-DK"/>
                        </w:rPr>
                      </w:pPr>
                      <w:r w:rsidRPr="00205EF3">
                        <w:rPr>
                          <w:lang w:val="da-DK"/>
                        </w:rPr>
                        <w:t>Indsendes med ansøgningen pr. 10. februar 2025.</w:t>
                      </w:r>
                    </w:p>
                    <w:p w14:paraId="260D9CF8" w14:textId="77777777" w:rsidR="00AD5B30" w:rsidRPr="00205EF3" w:rsidRDefault="00AD5B30" w:rsidP="00AD5B30">
                      <w:pPr>
                        <w:rPr>
                          <w:lang w:val="da-DK"/>
                        </w:rPr>
                      </w:pPr>
                    </w:p>
                    <w:p w14:paraId="734BA750" w14:textId="77777777" w:rsidR="00AD5B30" w:rsidRPr="00205EF3" w:rsidRDefault="00AD5B30" w:rsidP="00AD5B30">
                      <w:pPr>
                        <w:pStyle w:val="Overskrift1"/>
                      </w:pPr>
                      <w:r w:rsidRPr="00205EF3">
                        <w:t>Undertegnede licensansøger</w:t>
                      </w:r>
                    </w:p>
                    <w:p w14:paraId="385EA45F" w14:textId="77777777" w:rsidR="00AD5B30" w:rsidRPr="00205EF3" w:rsidRDefault="00AD5B30" w:rsidP="00AD5B30">
                      <w:pPr>
                        <w:rPr>
                          <w:lang w:val="da-DK"/>
                        </w:rPr>
                      </w:pPr>
                    </w:p>
                    <w:p w14:paraId="21D4912D" w14:textId="77777777" w:rsidR="00AD5B30" w:rsidRPr="00205EF3" w:rsidRDefault="00AD5B30" w:rsidP="00AD5B30">
                      <w:pPr>
                        <w:rPr>
                          <w:lang w:val="da-DK"/>
                        </w:rPr>
                      </w:pPr>
                      <w:permStart w:id="2090930843" w:edGrp="everyone"/>
                      <w:r>
                        <w:rPr>
                          <w:lang w:val="da-DK"/>
                        </w:rPr>
                        <w:t>Indsæt</w:t>
                      </w:r>
                      <w:r w:rsidRPr="00205EF3">
                        <w:rPr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licensansøgerens</w:t>
                      </w:r>
                      <w:r w:rsidRPr="00205EF3">
                        <w:rPr>
                          <w:lang w:val="da-DK"/>
                        </w:rPr>
                        <w:t xml:space="preserve"> juridiske CVR navn her</w:t>
                      </w:r>
                      <w:permEnd w:id="2090930843"/>
                    </w:p>
                    <w:p w14:paraId="26B9E5DC" w14:textId="1740236D" w:rsidR="00482F15" w:rsidRPr="00C45BB3" w:rsidRDefault="00482F15" w:rsidP="00482F15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5B30" w:rsidRPr="009E4C39">
        <w:t>Erklærer hermed at:</w:t>
      </w:r>
    </w:p>
    <w:p w14:paraId="164CAE7A" w14:textId="77777777" w:rsidR="00AD5B30" w:rsidRPr="009E4C39" w:rsidRDefault="00AD5B30" w:rsidP="00AD5B30">
      <w:pPr>
        <w:rPr>
          <w:lang w:val="da-DK"/>
        </w:rPr>
      </w:pPr>
    </w:p>
    <w:p w14:paraId="16CE3984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1. a) Den</w:t>
      </w:r>
      <w:r>
        <w:rPr>
          <w:lang w:val="da-DK"/>
        </w:rPr>
        <w:t>/De</w:t>
      </w:r>
      <w:r w:rsidRPr="00205EF3">
        <w:rPr>
          <w:lang w:val="da-DK"/>
        </w:rPr>
        <w:t xml:space="preserve"> ultimativt kontrollerende ejer</w:t>
      </w:r>
      <w:r>
        <w:rPr>
          <w:lang w:val="da-DK"/>
        </w:rPr>
        <w:t>(e)</w:t>
      </w:r>
      <w:r w:rsidRPr="00205EF3">
        <w:rPr>
          <w:lang w:val="da-DK"/>
        </w:rPr>
        <w:t xml:space="preserve"> af licensansøgeren </w:t>
      </w:r>
      <w:r>
        <w:rPr>
          <w:lang w:val="da-DK"/>
        </w:rPr>
        <w:t>er:</w:t>
      </w:r>
    </w:p>
    <w:p w14:paraId="66CC4A75" w14:textId="495B4C6D" w:rsidR="00E43A83" w:rsidRDefault="00AD5B30" w:rsidP="009D7C41">
      <w:pPr>
        <w:rPr>
          <w:lang w:val="da-DK"/>
        </w:rPr>
      </w:pPr>
      <w:permStart w:id="1587882495" w:edGrp="everyone"/>
      <w:r w:rsidRPr="00AD5B30">
        <w:rPr>
          <w:lang w:val="da-DK"/>
        </w:rPr>
        <w:t xml:space="preserve">Indsæt eventuelle navn(e) på </w:t>
      </w:r>
      <w:r>
        <w:rPr>
          <w:lang w:val="da-DK"/>
        </w:rPr>
        <w:t>virksomhed</w:t>
      </w:r>
      <w:r w:rsidRPr="00AD5B30">
        <w:rPr>
          <w:lang w:val="da-DK"/>
        </w:rPr>
        <w:t>(erne)</w:t>
      </w:r>
      <w:r>
        <w:rPr>
          <w:lang w:val="da-DK"/>
        </w:rPr>
        <w:t xml:space="preserve"> herunder navn på person der er ultimativ ejer.</w:t>
      </w:r>
      <w:r w:rsidRPr="00AD5B30">
        <w:rPr>
          <w:lang w:val="da-DK"/>
        </w:rPr>
        <w:t xml:space="preserve"> Skal </w:t>
      </w:r>
      <w:r w:rsidR="0020280C">
        <w:rPr>
          <w:lang w:val="da-DK"/>
        </w:rPr>
        <w:t>også</w:t>
      </w:r>
      <w:r w:rsidRPr="00AD5B30">
        <w:rPr>
          <w:lang w:val="da-DK"/>
        </w:rPr>
        <w:t xml:space="preserve"> fremgå af den grafiske juridiske koncernstruktur</w:t>
      </w:r>
      <w:r w:rsidR="00E43A83">
        <w:rPr>
          <w:lang w:val="da-DK"/>
        </w:rPr>
        <w:t xml:space="preserve">, </w:t>
      </w:r>
      <w:r w:rsidR="0020280C">
        <w:rPr>
          <w:lang w:val="da-DK"/>
        </w:rPr>
        <w:t>inklusive</w:t>
      </w:r>
      <w:r w:rsidR="009D7C41">
        <w:rPr>
          <w:lang w:val="da-DK"/>
        </w:rPr>
        <w:t xml:space="preserve"> ejerandel af licensansøgeren</w:t>
      </w:r>
      <w:r w:rsidR="00E43A83">
        <w:rPr>
          <w:lang w:val="da-DK"/>
        </w:rPr>
        <w:t>, anvist</w:t>
      </w:r>
      <w:r w:rsidR="009D7C41">
        <w:rPr>
          <w:lang w:val="da-DK"/>
        </w:rPr>
        <w:t xml:space="preserve"> i procent</w:t>
      </w:r>
      <w:r w:rsidR="00E43A83">
        <w:rPr>
          <w:lang w:val="da-DK"/>
        </w:rPr>
        <w:t>.</w:t>
      </w:r>
      <w:permEnd w:id="1587882495"/>
    </w:p>
    <w:p w14:paraId="7A05DCC8" w14:textId="465153C7" w:rsidR="00AD5B30" w:rsidRDefault="00E43A83" w:rsidP="0020280C">
      <w:pPr>
        <w:spacing w:before="120"/>
        <w:rPr>
          <w:lang w:val="da-DK"/>
        </w:rPr>
      </w:pPr>
      <w:r>
        <w:rPr>
          <w:lang w:val="da-DK"/>
        </w:rPr>
        <w:t>1</w:t>
      </w:r>
      <w:r w:rsidR="00AD5B30">
        <w:rPr>
          <w:lang w:val="da-DK"/>
        </w:rPr>
        <w:t xml:space="preserve">. </w:t>
      </w:r>
      <w:r w:rsidR="00AD5B30" w:rsidRPr="00205EF3">
        <w:rPr>
          <w:lang w:val="da-DK"/>
        </w:rPr>
        <w:t>b) En eventuel ultimativt kontrollerende person, dvs. en fysisk person på vis vegne en enhed ejes eller kontrolleres, eller en transaktion gennemføres</w:t>
      </w:r>
    </w:p>
    <w:p w14:paraId="1B4B6D9B" w14:textId="4F84C401" w:rsidR="0020280C" w:rsidRDefault="00AD5B30" w:rsidP="0020280C">
      <w:pPr>
        <w:rPr>
          <w:lang w:val="da-DK"/>
        </w:rPr>
      </w:pPr>
      <w:permStart w:id="1794648329" w:edGrp="everyone"/>
      <w:r>
        <w:rPr>
          <w:lang w:val="da-DK"/>
        </w:rPr>
        <w:t xml:space="preserve">Indsæt eventuelle navn(e) på person(erne.) </w:t>
      </w:r>
      <w:r w:rsidR="00C3690A">
        <w:rPr>
          <w:lang w:val="da-DK"/>
        </w:rPr>
        <w:t>Skal</w:t>
      </w:r>
      <w:r w:rsidR="00C3690A" w:rsidRPr="00AD5B30">
        <w:rPr>
          <w:lang w:val="da-DK"/>
        </w:rPr>
        <w:t xml:space="preserve"> </w:t>
      </w:r>
      <w:r w:rsidR="0020280C">
        <w:rPr>
          <w:lang w:val="da-DK"/>
        </w:rPr>
        <w:t>også</w:t>
      </w:r>
      <w:r w:rsidR="0020280C" w:rsidRPr="00AD5B30">
        <w:rPr>
          <w:lang w:val="da-DK"/>
        </w:rPr>
        <w:t xml:space="preserve"> fremgå af den grafiske juridiske koncernstruktur</w:t>
      </w:r>
      <w:r w:rsidR="0020280C">
        <w:rPr>
          <w:lang w:val="da-DK"/>
        </w:rPr>
        <w:t>, inklusive ejerandel af licensansøgeren, anvist i procent.</w:t>
      </w:r>
      <w:permEnd w:id="1794648329"/>
    </w:p>
    <w:p w14:paraId="1EEABCDE" w14:textId="06B8926C" w:rsidR="00AD5B30" w:rsidRPr="002A21DD" w:rsidRDefault="0020280C" w:rsidP="0020280C">
      <w:pPr>
        <w:spacing w:before="120"/>
        <w:rPr>
          <w:lang w:val="da-DK"/>
        </w:rPr>
      </w:pPr>
      <w:r>
        <w:rPr>
          <w:lang w:val="da-DK"/>
        </w:rPr>
        <w:t>1</w:t>
      </w:r>
      <w:r w:rsidR="00AD5B30">
        <w:rPr>
          <w:lang w:val="da-DK"/>
        </w:rPr>
        <w:t xml:space="preserve">. </w:t>
      </w:r>
      <w:r w:rsidR="00AD5B30" w:rsidRPr="00205EF3">
        <w:rPr>
          <w:lang w:val="da-DK"/>
        </w:rPr>
        <w:t xml:space="preserve">c) Enhver part </w:t>
      </w:r>
      <w:r w:rsidR="002A21DD" w:rsidRPr="002A21DD">
        <w:rPr>
          <w:lang w:val="da-DK"/>
        </w:rPr>
        <w:t>der direkte eller indirekte ejer 10 % eller mere af klublicensansøgeren eller på anden vis udøver væsentlig indflydelse på klublicensansøgeren eller har min. 10 % eller over 10 % stemmeret</w:t>
      </w:r>
      <w:r w:rsidR="00D40E6C">
        <w:rPr>
          <w:lang w:val="da-DK"/>
        </w:rPr>
        <w:t xml:space="preserve">, herudover jf. </w:t>
      </w:r>
      <w:hyperlink r:id="rId10" w:tooltip="Udklip CFCB Decisive Influence" w:history="1">
        <w:r w:rsidR="00AF69BC" w:rsidRPr="00D40E6C">
          <w:rPr>
            <w:rStyle w:val="Hyperlink"/>
            <w:lang w:val="da-DK"/>
          </w:rPr>
          <w:t>CFCB’s præcisering af ’afgørende indflydelse’</w:t>
        </w:r>
      </w:hyperlink>
      <w:r w:rsidR="00AF69BC">
        <w:rPr>
          <w:lang w:val="da-DK"/>
        </w:rPr>
        <w:t>.</w:t>
      </w:r>
    </w:p>
    <w:p w14:paraId="27631222" w14:textId="0EF00759" w:rsidR="00AD5B30" w:rsidRDefault="00AD5B30" w:rsidP="00AD5B30">
      <w:pPr>
        <w:rPr>
          <w:lang w:val="da-DK"/>
        </w:rPr>
      </w:pPr>
      <w:permStart w:id="1381370555" w:edGrp="everyone"/>
      <w:r w:rsidRPr="00AD5B30">
        <w:rPr>
          <w:lang w:val="da-DK"/>
        </w:rPr>
        <w:t xml:space="preserve">Indsæt eventuelle navn(e) på </w:t>
      </w:r>
      <w:r>
        <w:rPr>
          <w:lang w:val="da-DK"/>
        </w:rPr>
        <w:t>virksomhed</w:t>
      </w:r>
      <w:r w:rsidRPr="00AD5B30">
        <w:rPr>
          <w:lang w:val="da-DK"/>
        </w:rPr>
        <w:t>(erne)</w:t>
      </w:r>
      <w:r>
        <w:rPr>
          <w:lang w:val="da-DK"/>
        </w:rPr>
        <w:t xml:space="preserve"> herunder navn på person der er ultimativ ejer</w:t>
      </w:r>
      <w:r w:rsidR="0020280C">
        <w:rPr>
          <w:lang w:val="da-DK"/>
        </w:rPr>
        <w:t>.</w:t>
      </w:r>
      <w:r w:rsidR="0020280C" w:rsidRPr="0020280C">
        <w:rPr>
          <w:lang w:val="da-DK"/>
        </w:rPr>
        <w:t xml:space="preserve"> </w:t>
      </w:r>
      <w:r w:rsidR="00C3690A">
        <w:rPr>
          <w:lang w:val="da-DK"/>
        </w:rPr>
        <w:t>Skal</w:t>
      </w:r>
      <w:r w:rsidR="0020280C" w:rsidRPr="00AD5B30">
        <w:rPr>
          <w:lang w:val="da-DK"/>
        </w:rPr>
        <w:t xml:space="preserve"> </w:t>
      </w:r>
      <w:r w:rsidR="0020280C">
        <w:rPr>
          <w:lang w:val="da-DK"/>
        </w:rPr>
        <w:t>også</w:t>
      </w:r>
      <w:r w:rsidR="0020280C" w:rsidRPr="00AD5B30">
        <w:rPr>
          <w:lang w:val="da-DK"/>
        </w:rPr>
        <w:t xml:space="preserve"> fremgå af den grafiske juridiske koncernstruktur</w:t>
      </w:r>
      <w:r w:rsidR="0020280C">
        <w:rPr>
          <w:lang w:val="da-DK"/>
        </w:rPr>
        <w:t>, inklusive ejerandel af licensansøgeren, anvist i procent.</w:t>
      </w:r>
      <w:permEnd w:id="1381370555"/>
    </w:p>
    <w:p w14:paraId="212CBAFE" w14:textId="77777777" w:rsidR="0020280C" w:rsidRDefault="0020280C" w:rsidP="00AD5B30">
      <w:pPr>
        <w:rPr>
          <w:lang w:val="da-DK"/>
        </w:rPr>
      </w:pPr>
    </w:p>
    <w:p w14:paraId="1EBB59A7" w14:textId="2C3C5244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2. For </w:t>
      </w:r>
      <w:r>
        <w:rPr>
          <w:lang w:val="da-DK"/>
        </w:rPr>
        <w:t xml:space="preserve">hver af </w:t>
      </w:r>
      <w:r w:rsidRPr="00205EF3">
        <w:rPr>
          <w:lang w:val="da-DK"/>
        </w:rPr>
        <w:t xml:space="preserve">de fysiske eller juridiske enheder angivet i pkt. 1 ovenfor, skal oplyses følgende: </w:t>
      </w:r>
    </w:p>
    <w:p w14:paraId="146B1118" w14:textId="77777777" w:rsidR="00AD5B30" w:rsidRDefault="00AD5B30" w:rsidP="00AD5B30">
      <w:pPr>
        <w:rPr>
          <w:lang w:val="da-DK"/>
        </w:rPr>
      </w:pPr>
      <w:permStart w:id="1678533917" w:edGrp="everyone"/>
      <w:r w:rsidRPr="00205EF3">
        <w:rPr>
          <w:lang w:val="da-DK"/>
        </w:rPr>
        <w:t xml:space="preserve">a) Navn og, hvis relevant, juridiske form, </w:t>
      </w:r>
    </w:p>
    <w:p w14:paraId="6A7B8CC0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b) Hovedaktivitet, </w:t>
      </w:r>
    </w:p>
    <w:p w14:paraId="20D38316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c) Ejerandel i procent eller, hvis det adskiller sig herfra, procentdel af stemmerettighederne i klublicensansøgeren, d) Hvis relevant, øverste ledelse, og </w:t>
      </w:r>
    </w:p>
    <w:p w14:paraId="6D589498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e) Enhver anden fodboldklub, hvoraf partens eller dens øverste ledelse har ejerskab, stemmerettigheder, medlemskab eller et hvilket som helst andet engagement eller indflydelse.</w:t>
      </w:r>
      <w:permEnd w:id="1678533917"/>
      <w:r w:rsidRPr="00205EF3">
        <w:rPr>
          <w:lang w:val="da-DK"/>
        </w:rPr>
        <w:t xml:space="preserve"> </w:t>
      </w:r>
    </w:p>
    <w:p w14:paraId="6E20F1E6" w14:textId="77777777" w:rsidR="00AD5B30" w:rsidRDefault="00AD5B30" w:rsidP="00AD5B30">
      <w:pPr>
        <w:rPr>
          <w:lang w:val="da-DK"/>
        </w:rPr>
      </w:pPr>
    </w:p>
    <w:p w14:paraId="00ECF6D3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3. Klublicensansøgeren skal oplyse, om der er sket ændringer i ovenstående inden for perioden fra udarbejdelsen af årsrapporten og til tidspunktet for indberetning til DBU.</w:t>
      </w:r>
    </w:p>
    <w:p w14:paraId="1DC5B048" w14:textId="77777777" w:rsidR="00AD5B30" w:rsidRDefault="00AD5B30" w:rsidP="00AD5B30">
      <w:pPr>
        <w:rPr>
          <w:lang w:val="da-DK"/>
        </w:rPr>
      </w:pPr>
      <w:permStart w:id="1041986695" w:edGrp="everyone"/>
      <w:r>
        <w:rPr>
          <w:lang w:val="da-DK"/>
        </w:rPr>
        <w:t xml:space="preserve"> Ja/Nej </w:t>
      </w:r>
      <w:permEnd w:id="1041986695"/>
    </w:p>
    <w:p w14:paraId="44087367" w14:textId="77777777" w:rsidR="00AD5B30" w:rsidRDefault="00AD5B30" w:rsidP="00AD5B30">
      <w:pPr>
        <w:rPr>
          <w:lang w:val="da-DK"/>
        </w:rPr>
      </w:pPr>
    </w:p>
    <w:p w14:paraId="13401312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4. Såfremt der er sket ændringer, som anført i pkt. 3 ovenfor, skal der som minimum indberettes følgende: </w:t>
      </w:r>
    </w:p>
    <w:p w14:paraId="1C2850D7" w14:textId="77777777" w:rsidR="00AD5B30" w:rsidRDefault="00AD5B30" w:rsidP="00AD5B30">
      <w:pPr>
        <w:rPr>
          <w:lang w:val="da-DK"/>
        </w:rPr>
      </w:pPr>
      <w:permStart w:id="1775718481" w:edGrp="everyone"/>
      <w:r w:rsidRPr="00205EF3">
        <w:rPr>
          <w:lang w:val="da-DK"/>
        </w:rPr>
        <w:t xml:space="preserve">a) Datoen for sådanne ændringer, </w:t>
      </w:r>
    </w:p>
    <w:p w14:paraId="51B1FD87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b) Formål med og årsag til ændringerne, </w:t>
      </w:r>
    </w:p>
    <w:p w14:paraId="34581170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c) Påvirkningen heraf på licensansøgerens økonomiske, praktiske eller sportslige virke, og </w:t>
      </w:r>
    </w:p>
    <w:p w14:paraId="0B75707B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d) Beskrivelse af påvirkningen af licensansøgerens egenkapital og eventuel gæld.</w:t>
      </w:r>
    </w:p>
    <w:p w14:paraId="31A1D705" w14:textId="36E54ACD" w:rsidR="00AD5B30" w:rsidRPr="00AD5B30" w:rsidRDefault="00AD5B30" w:rsidP="00AD5B30">
      <w:pPr>
        <w:rPr>
          <w:i/>
          <w:iCs/>
          <w:lang w:val="da-DK"/>
        </w:rPr>
      </w:pPr>
      <w:r w:rsidRPr="00AD5B30">
        <w:rPr>
          <w:i/>
          <w:iCs/>
          <w:lang w:val="da-DK"/>
        </w:rPr>
        <w:t>Er der ingen ændringer sket, kan dette felt slettes, og der oplyses i stedet ”ingen ændringer”</w:t>
      </w:r>
      <w:permEnd w:id="1775718481"/>
      <w:r w:rsidRPr="00AD5B30">
        <w:rPr>
          <w:i/>
          <w:iCs/>
          <w:lang w:val="da-DK"/>
        </w:rPr>
        <w:t xml:space="preserve"> </w:t>
      </w:r>
    </w:p>
    <w:p w14:paraId="28C2B2C9" w14:textId="77777777" w:rsidR="00AD5B30" w:rsidRDefault="00AD5B30" w:rsidP="00AD5B30">
      <w:pPr>
        <w:rPr>
          <w:lang w:val="da-DK"/>
        </w:rPr>
      </w:pPr>
    </w:p>
    <w:p w14:paraId="505185F0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 xml:space="preserve">5. </w:t>
      </w:r>
      <w:r>
        <w:rPr>
          <w:lang w:val="da-DK"/>
        </w:rPr>
        <w:t xml:space="preserve">Bekræftelse på at have orienteret sig om at </w:t>
      </w:r>
      <w:r w:rsidRPr="00205EF3">
        <w:rPr>
          <w:lang w:val="da-DK"/>
        </w:rPr>
        <w:t xml:space="preserve">DBU kan anmode om supplerende oplysninger. </w:t>
      </w:r>
    </w:p>
    <w:p w14:paraId="22B40227" w14:textId="77777777" w:rsidR="00AD5B30" w:rsidRDefault="00AD5B30" w:rsidP="00AD5B30">
      <w:pPr>
        <w:rPr>
          <w:lang w:val="da-DK"/>
        </w:rPr>
      </w:pPr>
    </w:p>
    <w:p w14:paraId="5B46CF17" w14:textId="77777777" w:rsidR="00AD5B30" w:rsidRDefault="00AD5B30">
      <w:pPr>
        <w:spacing w:line="240" w:lineRule="auto"/>
        <w:rPr>
          <w:lang w:val="da-DK"/>
        </w:rPr>
      </w:pPr>
      <w:r>
        <w:rPr>
          <w:lang w:val="da-DK"/>
        </w:rPr>
        <w:br w:type="page"/>
      </w:r>
    </w:p>
    <w:p w14:paraId="2448B416" w14:textId="2C9E9855" w:rsidR="00AD5B30" w:rsidRDefault="00AD5B30" w:rsidP="00AD5B30">
      <w:pPr>
        <w:rPr>
          <w:lang w:val="da-DK"/>
        </w:rPr>
      </w:pPr>
      <w:r w:rsidRPr="00205EF3">
        <w:rPr>
          <w:lang w:val="da-DK"/>
        </w:rPr>
        <w:lastRenderedPageBreak/>
        <w:t>6. Klublicensansøgeren bekræfte</w:t>
      </w:r>
      <w:r>
        <w:rPr>
          <w:lang w:val="da-DK"/>
        </w:rPr>
        <w:t>r</w:t>
      </w:r>
      <w:r w:rsidRPr="00205EF3">
        <w:rPr>
          <w:lang w:val="da-DK"/>
        </w:rPr>
        <w:t xml:space="preserve"> ved erklæring, at ovenstående informationer er fyldestgørende, korrekte og opfylder kravene i licensmanualen. </w:t>
      </w:r>
    </w:p>
    <w:p w14:paraId="14316CFD" w14:textId="77777777" w:rsidR="00AD5B30" w:rsidRDefault="00AD5B30" w:rsidP="00AD5B30">
      <w:pPr>
        <w:rPr>
          <w:lang w:val="da-DK"/>
        </w:rPr>
      </w:pPr>
    </w:p>
    <w:p w14:paraId="472ED3D7" w14:textId="77777777" w:rsidR="00AD5B30" w:rsidRDefault="00AD5B30" w:rsidP="00AD5B30">
      <w:pPr>
        <w:rPr>
          <w:lang w:val="da-DK"/>
        </w:rPr>
      </w:pPr>
      <w:r w:rsidRPr="00205EF3">
        <w:rPr>
          <w:lang w:val="da-DK"/>
        </w:rPr>
        <w:t>Erklæringen skal underskrives af den tegningsberettigede for klublicensansøgeren og for de</w:t>
      </w:r>
      <w:r>
        <w:rPr>
          <w:lang w:val="da-DK"/>
        </w:rPr>
        <w:t>(</w:t>
      </w:r>
      <w:r w:rsidRPr="00205EF3">
        <w:rPr>
          <w:lang w:val="da-DK"/>
        </w:rPr>
        <w:t>n</w:t>
      </w:r>
      <w:r>
        <w:rPr>
          <w:lang w:val="da-DK"/>
        </w:rPr>
        <w:t>)</w:t>
      </w:r>
      <w:r w:rsidRPr="00205EF3">
        <w:rPr>
          <w:lang w:val="da-DK"/>
        </w:rPr>
        <w:t xml:space="preserve"> ultimativt kontrollerende ejer</w:t>
      </w:r>
      <w:r>
        <w:rPr>
          <w:lang w:val="da-DK"/>
        </w:rPr>
        <w:t>(e) jf. pkt 1</w:t>
      </w:r>
      <w:r w:rsidRPr="00205EF3">
        <w:rPr>
          <w:lang w:val="da-DK"/>
        </w:rPr>
        <w:t>.</w:t>
      </w:r>
    </w:p>
    <w:p w14:paraId="56D77FA5" w14:textId="77777777" w:rsidR="00AD5B30" w:rsidRDefault="00AD5B30" w:rsidP="00AD5B30">
      <w:pPr>
        <w:rPr>
          <w:lang w:val="da-DK"/>
        </w:rPr>
      </w:pPr>
    </w:p>
    <w:p w14:paraId="628C1583" w14:textId="77777777" w:rsidR="00AD5B30" w:rsidRDefault="00AD5B30" w:rsidP="00AD5B30">
      <w:pPr>
        <w:tabs>
          <w:tab w:val="left" w:pos="3600"/>
          <w:tab w:val="left" w:pos="7110"/>
        </w:tabs>
        <w:rPr>
          <w:lang w:val="da-DK"/>
        </w:rPr>
      </w:pPr>
    </w:p>
    <w:p w14:paraId="0177413A" w14:textId="71F71A62" w:rsidR="008D7309" w:rsidRPr="003B77E7" w:rsidRDefault="00AD5B30" w:rsidP="00AD5B30">
      <w:pPr>
        <w:tabs>
          <w:tab w:val="right" w:pos="2610"/>
          <w:tab w:val="left" w:pos="3060"/>
          <w:tab w:val="right" w:pos="5670"/>
          <w:tab w:val="left" w:pos="6030"/>
          <w:tab w:val="right" w:pos="8640"/>
        </w:tabs>
        <w:ind w:right="-34"/>
        <w:rPr>
          <w:lang w:val="da-DK"/>
        </w:rPr>
      </w:pPr>
      <w:permStart w:id="44310366" w:edGrp="everyone"/>
      <w:r>
        <w:rPr>
          <w:lang w:val="da-DK"/>
        </w:rPr>
        <w:t xml:space="preserve">Indsæt </w:t>
      </w:r>
      <w:r w:rsidR="008D54A3">
        <w:rPr>
          <w:lang w:val="da-DK"/>
        </w:rPr>
        <w:t xml:space="preserve">fulde </w:t>
      </w:r>
      <w:r>
        <w:rPr>
          <w:lang w:val="da-DK"/>
        </w:rPr>
        <w:t xml:space="preserve">navne og påfør underskrifter </w:t>
      </w:r>
      <w:permEnd w:id="44310366"/>
    </w:p>
    <w:sectPr w:rsidR="008D7309" w:rsidRPr="003B77E7" w:rsidSect="00AD5B30">
      <w:footerReference w:type="default" r:id="rId11"/>
      <w:headerReference w:type="first" r:id="rId12"/>
      <w:footerReference w:type="first" r:id="rId13"/>
      <w:pgSz w:w="11906" w:h="16838"/>
      <w:pgMar w:top="1474" w:right="746" w:bottom="226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0F4A" w14:textId="77777777" w:rsidR="00AD5B30" w:rsidRDefault="00AD5B30" w:rsidP="00AB55A9">
      <w:r>
        <w:separator/>
      </w:r>
    </w:p>
  </w:endnote>
  <w:endnote w:type="continuationSeparator" w:id="0">
    <w:p w14:paraId="5A3A11EA" w14:textId="77777777" w:rsidR="00AD5B30" w:rsidRDefault="00AD5B30" w:rsidP="00A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U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DD11" w14:textId="77777777" w:rsidR="00CA0A00" w:rsidRDefault="00CA0A00"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783287" wp14:editId="52373C8F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B60D45" w14:textId="77777777" w:rsidR="00CA0A00" w:rsidRPr="00240187" w:rsidRDefault="00CA0A00" w:rsidP="00CA0A00">
                          <w:pPr>
                            <w:pStyle w:val="Overskrift4"/>
                          </w:pPr>
                          <w:r w:rsidRPr="00240187">
                            <w:t>Dansk Boldspil-Union</w:t>
                          </w:r>
                        </w:p>
                        <w:p w14:paraId="4F27F332" w14:textId="77777777" w:rsidR="00CA0A00" w:rsidRPr="00240187" w:rsidRDefault="00CA0A00" w:rsidP="00CA0A00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8328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73.7pt;margin-top:802.6pt;width:88.4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" filled="f" stroked="f" strokeweight=".5pt">
              <v:textbox inset="0,0,0,0">
                <w:txbxContent>
                  <w:p w14:paraId="5CB60D45" w14:textId="77777777" w:rsidR="00CA0A00" w:rsidRPr="00240187" w:rsidRDefault="00CA0A00" w:rsidP="00CA0A00">
                    <w:pPr>
                      <w:pStyle w:val="Overskrift4"/>
                    </w:pPr>
                    <w:r w:rsidRPr="00240187">
                      <w:t>Dansk Boldspil-Union</w:t>
                    </w:r>
                  </w:p>
                  <w:p w14:paraId="4F27F332" w14:textId="77777777" w:rsidR="00CA0A00" w:rsidRPr="00240187" w:rsidRDefault="00CA0A00" w:rsidP="00CA0A00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C1B19C9" wp14:editId="26B8F3B6">
              <wp:simplePos x="0" y="0"/>
              <wp:positionH relativeFrom="page">
                <wp:posOffset>2819400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0EC678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53E0E646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1B19C9" id="Text Box 25" o:spid="_x0000_s1028" type="#_x0000_t202" style="position:absolute;margin-left:222pt;margin-top:802.6pt;width:88.4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" filled="f" stroked="f" strokeweight=".5pt">
              <v:textbox inset="0,0,0,0">
                <w:txbxContent>
                  <w:p w14:paraId="6A0EC678" w14:textId="77777777" w:rsidR="00CA0A00" w:rsidRDefault="00CA0A00" w:rsidP="00CA0A00">
                    <w:pPr>
                      <w:pStyle w:val="NormalSmall"/>
                    </w:pPr>
                    <w:r>
                      <w:t>+45 4326 2222</w:t>
                    </w:r>
                  </w:p>
                  <w:p w14:paraId="53E0E646" w14:textId="77777777" w:rsidR="00CA0A00" w:rsidRPr="00C0372A" w:rsidRDefault="00CA0A00" w:rsidP="00CA0A00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06A4FBB" wp14:editId="29817EC5">
              <wp:simplePos x="0" y="0"/>
              <wp:positionH relativeFrom="column">
                <wp:posOffset>3773170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E492F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585A7334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6A4FBB" id="Text Box 26" o:spid="_x0000_s1029" type="#_x0000_t202" style="position:absolute;margin-left:297.1pt;margin-top:802.6pt;width:88.4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+DvDgIAACM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" filled="f" stroked="f" strokeweight=".5pt">
              <v:textbox inset="0,0,0,0">
                <w:txbxContent>
                  <w:p w14:paraId="6A4E492F" w14:textId="77777777" w:rsidR="00CA0A00" w:rsidRDefault="00CA0A00" w:rsidP="00CA0A00">
                    <w:pPr>
                      <w:pStyle w:val="NormalSmall"/>
                    </w:pPr>
                    <w:r>
                      <w:t>www.dbu.dk</w:t>
                    </w:r>
                  </w:p>
                  <w:p w14:paraId="585A7334" w14:textId="77777777" w:rsidR="00CA0A00" w:rsidRPr="00C0372A" w:rsidRDefault="00CA0A00" w:rsidP="00CA0A00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7E90A21" wp14:editId="72368786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4C20A" w14:textId="77777777" w:rsidR="00CA0A00" w:rsidRPr="00C0372A" w:rsidRDefault="00CA0A00" w:rsidP="00CA0A00">
                          <w:pPr>
                            <w:pStyle w:val="Overskrift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90A21" id="Text Box 27" o:spid="_x0000_s1030" type="#_x0000_t202" style="position:absolute;margin-left:533pt;margin-top:802.6pt;width:28.0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" filled="f" stroked="f" strokeweight=".5pt">
              <v:textbox inset="0,0,0,0">
                <w:txbxContent>
                  <w:p w14:paraId="76B4C20A" w14:textId="77777777" w:rsidR="00CA0A00" w:rsidRPr="00C0372A" w:rsidRDefault="00CA0A00" w:rsidP="00CA0A00">
                    <w:pPr>
                      <w:pStyle w:val="Overskrift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0FA2354" wp14:editId="072A2CE7">
              <wp:simplePos x="0" y="0"/>
              <wp:positionH relativeFrom="page">
                <wp:posOffset>1868805</wp:posOffset>
              </wp:positionH>
              <wp:positionV relativeFrom="page">
                <wp:posOffset>20257135</wp:posOffset>
              </wp:positionV>
              <wp:extent cx="1123200" cy="219600"/>
              <wp:effectExtent l="0" t="0" r="762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EA3E7D" w14:textId="77777777" w:rsidR="00CA0A00" w:rsidRPr="00240187" w:rsidRDefault="00CA0A00" w:rsidP="00CA0A00">
                          <w:pPr>
                            <w:pStyle w:val="Overskrift4"/>
                          </w:pPr>
                          <w:r w:rsidRPr="00240187">
                            <w:t>Dansk Boldspil-Union</w:t>
                          </w:r>
                        </w:p>
                        <w:p w14:paraId="076C430A" w14:textId="77777777" w:rsidR="00CA0A00" w:rsidRPr="00240187" w:rsidRDefault="00CA0A00" w:rsidP="00CA0A00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2354" id="Text Box 19" o:spid="_x0000_s1031" type="#_x0000_t202" style="position:absolute;margin-left:147.15pt;margin-top:1595.05pt;width:88.4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sxDwIAACMEAAAOAAAAZHJzL2Uyb0RvYy54bWysU11v0zAUfUfiP1h+p0k7qFj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" filled="f" stroked="f" strokeweight=".5pt">
              <v:textbox inset="0,0,0,0">
                <w:txbxContent>
                  <w:p w14:paraId="7AEA3E7D" w14:textId="77777777" w:rsidR="00CA0A00" w:rsidRPr="00240187" w:rsidRDefault="00CA0A00" w:rsidP="00CA0A00">
                    <w:pPr>
                      <w:pStyle w:val="Overskrift4"/>
                    </w:pPr>
                    <w:r w:rsidRPr="00240187">
                      <w:t>Dansk Boldspil-Union</w:t>
                    </w:r>
                  </w:p>
                  <w:p w14:paraId="076C430A" w14:textId="77777777" w:rsidR="00CA0A00" w:rsidRPr="00240187" w:rsidRDefault="00CA0A00" w:rsidP="00CA0A00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8095628" wp14:editId="193B3E3C">
              <wp:simplePos x="0" y="0"/>
              <wp:positionH relativeFrom="column">
                <wp:posOffset>2818765</wp:posOffset>
              </wp:positionH>
              <wp:positionV relativeFrom="page">
                <wp:posOffset>20257135</wp:posOffset>
              </wp:positionV>
              <wp:extent cx="1123200" cy="219600"/>
              <wp:effectExtent l="0" t="0" r="762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A795CF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+45 4326 2222</w:t>
                          </w:r>
                        </w:p>
                        <w:p w14:paraId="1A2AF34E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95628" id="Text Box 20" o:spid="_x0000_s1032" type="#_x0000_t202" style="position:absolute;margin-left:221.95pt;margin-top:1595.05pt;width:88.4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" filled="f" stroked="f" strokeweight=".5pt">
              <v:textbox inset="0,0,0,0">
                <w:txbxContent>
                  <w:p w14:paraId="4AA795CF" w14:textId="77777777" w:rsidR="00CA0A00" w:rsidRDefault="00CA0A00" w:rsidP="00CA0A00">
                    <w:pPr>
                      <w:pStyle w:val="NormalSmall"/>
                    </w:pPr>
                    <w:r>
                      <w:t>+45 4326 2222</w:t>
                    </w:r>
                  </w:p>
                  <w:p w14:paraId="1A2AF34E" w14:textId="77777777" w:rsidR="00CA0A00" w:rsidRPr="00C0372A" w:rsidRDefault="00CA0A00" w:rsidP="00CA0A00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CF4776" wp14:editId="7AF52E2A">
              <wp:simplePos x="0" y="0"/>
              <wp:positionH relativeFrom="column">
                <wp:posOffset>4709160</wp:posOffset>
              </wp:positionH>
              <wp:positionV relativeFrom="page">
                <wp:posOffset>20257770</wp:posOffset>
              </wp:positionV>
              <wp:extent cx="1123200" cy="219600"/>
              <wp:effectExtent l="0" t="0" r="762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52A551" w14:textId="77777777" w:rsidR="00CA0A00" w:rsidRDefault="00CA0A00" w:rsidP="00CA0A00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409CC966" w14:textId="77777777" w:rsidR="00CA0A00" w:rsidRPr="00C0372A" w:rsidRDefault="00CA0A00" w:rsidP="00CA0A00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CF4776" id="Text Box 21" o:spid="_x0000_s1033" type="#_x0000_t202" style="position:absolute;margin-left:370.8pt;margin-top:1595.1pt;width:88.4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J7DgIAACM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" filled="f" stroked="f" strokeweight=".5pt">
              <v:textbox inset="0,0,0,0">
                <w:txbxContent>
                  <w:p w14:paraId="1F52A551" w14:textId="77777777" w:rsidR="00CA0A00" w:rsidRDefault="00CA0A00" w:rsidP="00CA0A00">
                    <w:pPr>
                      <w:pStyle w:val="NormalSmall"/>
                    </w:pPr>
                    <w:r>
                      <w:t>www.dbu.dk</w:t>
                    </w:r>
                  </w:p>
                  <w:p w14:paraId="409CC966" w14:textId="77777777" w:rsidR="00CA0A00" w:rsidRPr="00C0372A" w:rsidRDefault="00CA0A00" w:rsidP="00CA0A00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F8F938" wp14:editId="2C7DABD7">
              <wp:simplePos x="0" y="0"/>
              <wp:positionH relativeFrom="column">
                <wp:posOffset>6769735</wp:posOffset>
              </wp:positionH>
              <wp:positionV relativeFrom="page">
                <wp:posOffset>20260310</wp:posOffset>
              </wp:positionV>
              <wp:extent cx="356400" cy="2196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C5210" w14:textId="77777777" w:rsidR="00CA0A00" w:rsidRPr="00C0372A" w:rsidRDefault="00CA0A00" w:rsidP="00CA0A00">
                          <w:pPr>
                            <w:pStyle w:val="Overskrift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8F938" id="Text Box 22" o:spid="_x0000_s1034" type="#_x0000_t202" style="position:absolute;margin-left:533.05pt;margin-top:1595.3pt;width:28.0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" filled="f" stroked="f" strokeweight=".5pt">
              <v:textbox inset="0,0,0,0">
                <w:txbxContent>
                  <w:p w14:paraId="165C5210" w14:textId="77777777" w:rsidR="00CA0A00" w:rsidRPr="00C0372A" w:rsidRDefault="00CA0A00" w:rsidP="00CA0A00">
                    <w:pPr>
                      <w:pStyle w:val="Overskrift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6C36306B" wp14:editId="75EC667D">
          <wp:simplePos x="0" y="0"/>
          <wp:positionH relativeFrom="page">
            <wp:posOffset>935990</wp:posOffset>
          </wp:positionH>
          <wp:positionV relativeFrom="page">
            <wp:posOffset>10064115</wp:posOffset>
          </wp:positionV>
          <wp:extent cx="7560000" cy="10684800"/>
          <wp:effectExtent l="0" t="0" r="0" b="0"/>
          <wp:wrapNone/>
          <wp:docPr id="2340229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CD2C" w14:textId="77777777" w:rsidR="00240187" w:rsidRDefault="00C0372A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7E7719" wp14:editId="2EABC0BE">
              <wp:simplePos x="0" y="0"/>
              <wp:positionH relativeFrom="page">
                <wp:posOffset>6769100</wp:posOffset>
              </wp:positionH>
              <wp:positionV relativeFrom="page">
                <wp:posOffset>10193020</wp:posOffset>
              </wp:positionV>
              <wp:extent cx="356400" cy="2196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4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7CC8DC" w14:textId="77777777" w:rsidR="00C0372A" w:rsidRPr="00C0372A" w:rsidRDefault="00C0372A" w:rsidP="00CB43FC">
                          <w:pPr>
                            <w:pStyle w:val="Overskrift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E771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533pt;margin-top:802.6pt;width:28.0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" filled="f" stroked="f" strokeweight=".5pt">
              <v:textbox inset="0,0,0,0">
                <w:txbxContent>
                  <w:p w14:paraId="467CC8DC" w14:textId="77777777" w:rsidR="00C0372A" w:rsidRPr="00C0372A" w:rsidRDefault="00C0372A" w:rsidP="00CB43FC">
                    <w:pPr>
                      <w:pStyle w:val="Overskrift3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0DF784" wp14:editId="48DD4929">
              <wp:simplePos x="0" y="0"/>
              <wp:positionH relativeFrom="column">
                <wp:posOffset>3773170</wp:posOffset>
              </wp:positionH>
              <wp:positionV relativeFrom="page">
                <wp:posOffset>10193655</wp:posOffset>
              </wp:positionV>
              <wp:extent cx="1123200" cy="219600"/>
              <wp:effectExtent l="0" t="0" r="762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E3BD20" w14:textId="77777777" w:rsidR="00C0372A" w:rsidRDefault="00C0372A" w:rsidP="00C0372A">
                          <w:pPr>
                            <w:pStyle w:val="NormalSmall"/>
                          </w:pPr>
                          <w:r>
                            <w:t>www.dbu.dk</w:t>
                          </w:r>
                        </w:p>
                        <w:p w14:paraId="5FDB6504" w14:textId="77777777" w:rsidR="00C0372A" w:rsidRPr="00C0372A" w:rsidRDefault="00C0372A" w:rsidP="00C0372A">
                          <w:pPr>
                            <w:pStyle w:val="NormalSmall"/>
                          </w:pPr>
                          <w:r>
                            <w:t>www.fordanmark.dk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0DF784" id="Text Box 12" o:spid="_x0000_s1037" type="#_x0000_t202" style="position:absolute;margin-left:297.1pt;margin-top:802.65pt;width:88.4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YjDgIAACQ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" filled="f" stroked="f" strokeweight=".5pt">
              <v:textbox inset="0,0,0,0">
                <w:txbxContent>
                  <w:p w14:paraId="74E3BD20" w14:textId="77777777" w:rsidR="00C0372A" w:rsidRDefault="00C0372A" w:rsidP="00C0372A">
                    <w:pPr>
                      <w:pStyle w:val="NormalSmall"/>
                    </w:pPr>
                    <w:r>
                      <w:t>www.dbu.dk</w:t>
                    </w:r>
                  </w:p>
                  <w:p w14:paraId="5FDB6504" w14:textId="77777777" w:rsidR="00C0372A" w:rsidRPr="00C0372A" w:rsidRDefault="00C0372A" w:rsidP="00C0372A">
                    <w:pPr>
                      <w:pStyle w:val="NormalSmall"/>
                    </w:pPr>
                    <w:r>
                      <w:t>www.fordanmark.dk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4C8B4D" wp14:editId="4F88E7E8">
              <wp:simplePos x="0" y="0"/>
              <wp:positionH relativeFrom="column">
                <wp:posOffset>1882775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868467" w14:textId="77777777" w:rsidR="00C0372A" w:rsidRDefault="00C0372A" w:rsidP="00C0372A">
                          <w:pPr>
                            <w:pStyle w:val="NormalSmall"/>
                          </w:pPr>
                          <w:r>
                            <w:t xml:space="preserve">+45 </w:t>
                          </w:r>
                          <w:r w:rsidR="00C45BB3">
                            <w:t>4326 2222</w:t>
                          </w:r>
                        </w:p>
                        <w:p w14:paraId="2B92091C" w14:textId="77777777" w:rsidR="00C0372A" w:rsidRPr="00C0372A" w:rsidRDefault="00C0372A" w:rsidP="00C0372A">
                          <w:pPr>
                            <w:pStyle w:val="NormalSmall"/>
                          </w:pPr>
                          <w:r>
                            <w:t>dbu@dbu.dk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C8B4D" id="Text Box 10" o:spid="_x0000_s1038" type="#_x0000_t202" style="position:absolute;margin-left:148.25pt;margin-top:802.6pt;width:88.4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" filled="f" stroked="f" strokeweight=".5pt">
              <v:textbox inset="0,0,0,0">
                <w:txbxContent>
                  <w:p w14:paraId="08868467" w14:textId="77777777" w:rsidR="00C0372A" w:rsidRDefault="00C0372A" w:rsidP="00C0372A">
                    <w:pPr>
                      <w:pStyle w:val="NormalSmall"/>
                    </w:pPr>
                    <w:r>
                      <w:t xml:space="preserve">+45 </w:t>
                    </w:r>
                    <w:r w:rsidR="00C45BB3">
                      <w:t>4326 2222</w:t>
                    </w:r>
                  </w:p>
                  <w:p w14:paraId="2B92091C" w14:textId="77777777" w:rsidR="00C0372A" w:rsidRPr="00C0372A" w:rsidRDefault="00C0372A" w:rsidP="00C0372A">
                    <w:pPr>
                      <w:pStyle w:val="NormalSmall"/>
                    </w:pPr>
                    <w:r>
                      <w:t>dbu@dbu.dk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358E84" wp14:editId="6BA9329F">
              <wp:simplePos x="0" y="0"/>
              <wp:positionH relativeFrom="page">
                <wp:posOffset>935990</wp:posOffset>
              </wp:positionH>
              <wp:positionV relativeFrom="page">
                <wp:posOffset>10193020</wp:posOffset>
              </wp:positionV>
              <wp:extent cx="1123200" cy="219600"/>
              <wp:effectExtent l="0" t="0" r="762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E7BCB" w14:textId="77777777" w:rsidR="00240187" w:rsidRPr="00240187" w:rsidRDefault="00240187" w:rsidP="00CB43FC">
                          <w:pPr>
                            <w:pStyle w:val="Overskrift3"/>
                          </w:pPr>
                          <w:r w:rsidRPr="00240187">
                            <w:t>Dansk Boldspil-Union</w:t>
                          </w:r>
                        </w:p>
                        <w:p w14:paraId="0DCFF0C4" w14:textId="77777777" w:rsidR="00240187" w:rsidRPr="00240187" w:rsidRDefault="00240187" w:rsidP="00240187">
                          <w:pPr>
                            <w:pStyle w:val="NormalSmall"/>
                          </w:pPr>
                          <w:r w:rsidRPr="00240187">
                            <w:t>DBU Allé 1, 2605 Brøndby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358E84" id="Text Box 5" o:spid="_x0000_s1039" type="#_x0000_t202" style="position:absolute;margin-left:73.7pt;margin-top:802.6pt;width:88.4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" filled="f" stroked="f" strokeweight=".5pt">
              <v:textbox inset="0,0,0,0">
                <w:txbxContent>
                  <w:p w14:paraId="31AE7BCB" w14:textId="77777777" w:rsidR="00240187" w:rsidRPr="00240187" w:rsidRDefault="00240187" w:rsidP="00CB43FC">
                    <w:pPr>
                      <w:pStyle w:val="Overskrift3"/>
                    </w:pPr>
                    <w:r w:rsidRPr="00240187">
                      <w:t>Dansk Boldspil-Union</w:t>
                    </w:r>
                  </w:p>
                  <w:p w14:paraId="0DCFF0C4" w14:textId="77777777" w:rsidR="00240187" w:rsidRPr="00240187" w:rsidRDefault="00240187" w:rsidP="00240187">
                    <w:pPr>
                      <w:pStyle w:val="NormalSmall"/>
                    </w:pPr>
                    <w:r w:rsidRPr="00240187">
                      <w:t>DBU Allé 1, 2605 Brøndby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8914" w14:textId="77777777" w:rsidR="00AD5B30" w:rsidRDefault="00AD5B30" w:rsidP="00AB55A9">
      <w:r>
        <w:separator/>
      </w:r>
    </w:p>
  </w:footnote>
  <w:footnote w:type="continuationSeparator" w:id="0">
    <w:p w14:paraId="28917D6C" w14:textId="77777777" w:rsidR="00AD5B30" w:rsidRDefault="00AD5B30" w:rsidP="00AB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C67D" w14:textId="603FB234" w:rsidR="00F726D4" w:rsidRPr="00AD5B30" w:rsidRDefault="003A46F6" w:rsidP="00AB55A9">
    <w:pPr>
      <w:rPr>
        <w:lang w:val="da-D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24BFBA" wp14:editId="61DBEEDA">
          <wp:simplePos x="0" y="0"/>
          <wp:positionH relativeFrom="page">
            <wp:posOffset>5193665</wp:posOffset>
          </wp:positionH>
          <wp:positionV relativeFrom="page">
            <wp:posOffset>607695</wp:posOffset>
          </wp:positionV>
          <wp:extent cx="1901825" cy="1270635"/>
          <wp:effectExtent l="0" t="0" r="3175" b="0"/>
          <wp:wrapSquare wrapText="bothSides"/>
          <wp:docPr id="1624124190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270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F1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670872" wp14:editId="04BBE2CC">
              <wp:simplePos x="0" y="0"/>
              <wp:positionH relativeFrom="page">
                <wp:posOffset>5774055</wp:posOffset>
              </wp:positionH>
              <wp:positionV relativeFrom="page">
                <wp:posOffset>2936621</wp:posOffset>
              </wp:positionV>
              <wp:extent cx="748665" cy="302260"/>
              <wp:effectExtent l="0" t="0" r="635" b="25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66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B246AC" w14:textId="77777777" w:rsidR="00AB55A9" w:rsidRDefault="00AB55A9" w:rsidP="00C45BB3">
                          <w:pPr>
                            <w:pStyle w:val="Overskrift2"/>
                            <w:jc w:val="center"/>
                          </w:pPr>
                          <w:r>
                            <w:t>Dato</w:t>
                          </w:r>
                        </w:p>
                        <w:p w14:paraId="7F4DE40F" w14:textId="28218273" w:rsidR="00482F15" w:rsidRDefault="00482F15" w:rsidP="00C45BB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lang w:val="da-DK"/>
                            </w:rPr>
                            <w:instrText xml:space="preserve"> TIME \@ "dd.MM.yyyy" </w:instrText>
                          </w:r>
                          <w:r>
                            <w:fldChar w:fldCharType="separate"/>
                          </w:r>
                          <w:r w:rsidR="006A411C">
                            <w:rPr>
                              <w:noProof/>
                              <w:lang w:val="da-DK"/>
                            </w:rPr>
                            <w:t>30.01.2025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70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454.65pt;margin-top:231.25pt;width:58.9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" filled="f" stroked="f" strokeweight=".5pt">
              <v:textbox inset="0,0,0,0">
                <w:txbxContent>
                  <w:p w14:paraId="11B246AC" w14:textId="77777777" w:rsidR="00AB55A9" w:rsidRDefault="00AB55A9" w:rsidP="00C45BB3">
                    <w:pPr>
                      <w:pStyle w:val="Overskrift2"/>
                      <w:jc w:val="center"/>
                    </w:pPr>
                    <w:r>
                      <w:t>Dato</w:t>
                    </w:r>
                  </w:p>
                  <w:p w14:paraId="7F4DE40F" w14:textId="28218273" w:rsidR="00482F15" w:rsidRDefault="00482F15" w:rsidP="00C45BB3">
                    <w:pPr>
                      <w:jc w:val="center"/>
                    </w:pPr>
                    <w:r>
                      <w:fldChar w:fldCharType="begin"/>
                    </w:r>
                    <w:r>
                      <w:rPr>
                        <w:lang w:val="da-DK"/>
                      </w:rPr>
                      <w:instrText xml:space="preserve"> TIME \@ "dd.MM.yyyy" </w:instrText>
                    </w:r>
                    <w:r>
                      <w:fldChar w:fldCharType="separate"/>
                    </w:r>
                    <w:r w:rsidR="006A411C">
                      <w:rPr>
                        <w:noProof/>
                        <w:lang w:val="da-DK"/>
                      </w:rPr>
                      <w:t>30.01.2025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6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8565F" wp14:editId="70163F12">
              <wp:simplePos x="0" y="0"/>
              <wp:positionH relativeFrom="page">
                <wp:posOffset>0</wp:posOffset>
              </wp:positionH>
              <wp:positionV relativeFrom="page">
                <wp:posOffset>935990</wp:posOffset>
              </wp:positionV>
              <wp:extent cx="7560000" cy="2037600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03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8D014E" id="Rectangle 2" o:spid="_x0000_s1026" style="position:absolute;margin-left:0;margin-top:73.7pt;width:595.3pt;height:1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" filled="f" stroked="f" strokeweight="1pt">
              <v:textbox inset="0,0,0,0"/>
              <w10:wrap type="square" anchorx="page" anchory="page"/>
            </v:rect>
          </w:pict>
        </mc:Fallback>
      </mc:AlternateContent>
    </w:r>
    <w:r w:rsidR="00AD5B30" w:rsidRPr="00AD5B30">
      <w:rPr>
        <w:lang w:val="da-DK"/>
      </w:rPr>
      <w:t>Erklæring vedr. Licensansøgning til Superliga,</w:t>
    </w:r>
    <w:r w:rsidR="00AD5B30">
      <w:rPr>
        <w:lang w:val="da-DK"/>
      </w:rPr>
      <w:t xml:space="preserve"> punkt 9.6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Ca9ftp4mBbT+FfgWRRSii5cj1nFXSM4/ID5ig0BGR/Lb444RQ2JBfDhSOCJrMIqXv3xeQjT47Zj+h+X5wcVzow==" w:salt="DfdZMgKLYdjp/64n/SRri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30"/>
    <w:rsid w:val="0005534C"/>
    <w:rsid w:val="00096976"/>
    <w:rsid w:val="00135469"/>
    <w:rsid w:val="0020280C"/>
    <w:rsid w:val="0023713C"/>
    <w:rsid w:val="00240187"/>
    <w:rsid w:val="0024201B"/>
    <w:rsid w:val="002A21DD"/>
    <w:rsid w:val="00383743"/>
    <w:rsid w:val="003A46F6"/>
    <w:rsid w:val="003B77E7"/>
    <w:rsid w:val="003E7CA9"/>
    <w:rsid w:val="004461A5"/>
    <w:rsid w:val="00482F15"/>
    <w:rsid w:val="004E6FBE"/>
    <w:rsid w:val="00542194"/>
    <w:rsid w:val="005E03D3"/>
    <w:rsid w:val="006A411C"/>
    <w:rsid w:val="006E2378"/>
    <w:rsid w:val="00756FB6"/>
    <w:rsid w:val="007B3E65"/>
    <w:rsid w:val="00875932"/>
    <w:rsid w:val="008958DA"/>
    <w:rsid w:val="008C49A8"/>
    <w:rsid w:val="008D54A3"/>
    <w:rsid w:val="008D7309"/>
    <w:rsid w:val="00961322"/>
    <w:rsid w:val="009C4B3C"/>
    <w:rsid w:val="009D7C41"/>
    <w:rsid w:val="00A44BEA"/>
    <w:rsid w:val="00AB55A9"/>
    <w:rsid w:val="00AD5B30"/>
    <w:rsid w:val="00AF69BC"/>
    <w:rsid w:val="00B21607"/>
    <w:rsid w:val="00C0372A"/>
    <w:rsid w:val="00C3690A"/>
    <w:rsid w:val="00C45BB3"/>
    <w:rsid w:val="00CA0A00"/>
    <w:rsid w:val="00CB43FC"/>
    <w:rsid w:val="00D33422"/>
    <w:rsid w:val="00D40E6C"/>
    <w:rsid w:val="00E43A83"/>
    <w:rsid w:val="00F50D72"/>
    <w:rsid w:val="00F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10B6D"/>
  <w15:chartTrackingRefBased/>
  <w15:docId w15:val="{4A3754B8-8A21-4D2C-801E-D65367FF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30"/>
    <w:pPr>
      <w:spacing w:line="240" w:lineRule="exact"/>
    </w:pPr>
    <w:rPr>
      <w:rFonts w:ascii="DBU" w:hAnsi="DBU"/>
      <w:sz w:val="18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55A9"/>
    <w:pPr>
      <w:outlineLvl w:val="0"/>
    </w:pPr>
    <w:rPr>
      <w:rFonts w:ascii="DBU Wide" w:hAnsi="DBU Wide"/>
      <w:b/>
      <w:bCs/>
      <w:sz w:val="24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B55A9"/>
    <w:pPr>
      <w:outlineLvl w:val="1"/>
    </w:pPr>
    <w:rPr>
      <w:rFonts w:ascii="DBU Wide" w:hAnsi="DBU Wide"/>
      <w:b/>
      <w:bCs/>
    </w:rPr>
  </w:style>
  <w:style w:type="paragraph" w:styleId="Overskrift3">
    <w:name w:val="heading 3"/>
    <w:basedOn w:val="NormalSmall"/>
    <w:next w:val="NormalSmall"/>
    <w:link w:val="Overskrift3Tegn"/>
    <w:uiPriority w:val="9"/>
    <w:unhideWhenUsed/>
    <w:qFormat/>
    <w:rsid w:val="00B21607"/>
    <w:pPr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240187"/>
    <w:pPr>
      <w:spacing w:line="160" w:lineRule="exact"/>
      <w:outlineLvl w:val="3"/>
    </w:pPr>
    <w:rPr>
      <w:rFonts w:eastAsia="Calibri" w:cs="Times New Roman"/>
      <w:b/>
      <w:sz w:val="1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55A9"/>
    <w:rPr>
      <w:rFonts w:ascii="DBU Wide" w:hAnsi="DBU Wide"/>
      <w:b/>
      <w:bC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B55A9"/>
    <w:rPr>
      <w:rFonts w:ascii="DBU Wide" w:hAnsi="DBU Wide"/>
      <w:b/>
      <w:bCs/>
      <w:sz w:val="18"/>
      <w:lang w:val="en-US"/>
    </w:rPr>
  </w:style>
  <w:style w:type="paragraph" w:customStyle="1" w:styleId="NormalSmall">
    <w:name w:val="Normal Small"/>
    <w:basedOn w:val="Normal"/>
    <w:qFormat/>
    <w:rsid w:val="00240187"/>
    <w:pPr>
      <w:spacing w:line="160" w:lineRule="exact"/>
    </w:pPr>
    <w:rPr>
      <w:rFonts w:eastAsia="Calibri" w:cs="Times New Roman"/>
      <w:sz w:val="1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1607"/>
    <w:rPr>
      <w:rFonts w:ascii="DBU" w:hAnsi="DBU"/>
      <w:b/>
      <w:sz w:val="12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B43F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B43FC"/>
    <w:rPr>
      <w:rFonts w:ascii="DBU" w:hAnsi="DBU"/>
      <w:sz w:val="18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CB43F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B43FC"/>
    <w:rPr>
      <w:rFonts w:ascii="DBU" w:hAnsi="DBU"/>
      <w:sz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F7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40187"/>
    <w:rPr>
      <w:rFonts w:ascii="DBU" w:eastAsia="Calibri" w:hAnsi="DBU" w:cs="Times New Roman"/>
      <w:b/>
      <w:sz w:val="12"/>
      <w:lang w:val="da-DK"/>
    </w:rPr>
  </w:style>
  <w:style w:type="character" w:styleId="Hyperlink">
    <w:name w:val="Hyperlink"/>
    <w:basedOn w:val="Standardskrifttypeiafsnit"/>
    <w:uiPriority w:val="99"/>
    <w:unhideWhenUsed/>
    <w:rsid w:val="00C037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372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D4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bu.dk/media/u45dfx3k/udklip-cfcb-decisive-influence.p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nskboldspilunion.sharepoint.com/sites/DBUAdministration/Skabeloner/DBU/DBU%20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B7860-6A16-FE46-A87D-0288E877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181DE-FA40-4FBE-834B-89A3ACA4C451}"/>
</file>

<file path=customXml/itemProps3.xml><?xml version="1.0" encoding="utf-8"?>
<ds:datastoreItem xmlns:ds="http://schemas.openxmlformats.org/officeDocument/2006/customXml" ds:itemID="{65690C55-1607-4108-8220-E9FD33585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A8927-73F7-4F12-B72C-2139A822113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DBU%20Skabelon</Template>
  <TotalTime>0</TotalTime>
  <Pages>2</Pages>
  <Words>391</Words>
  <Characters>2387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2</cp:revision>
  <cp:lastPrinted>2023-01-19T12:47:00Z</cp:lastPrinted>
  <dcterms:created xsi:type="dcterms:W3CDTF">2025-01-30T08:33:00Z</dcterms:created>
  <dcterms:modified xsi:type="dcterms:W3CDTF">2025-01-30T08:33:00Z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